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01"/>
        <w:tblW w:w="0" w:type="auto"/>
        <w:tblLayout w:type="fixed"/>
        <w:tblLook w:val="0000" w:firstRow="0" w:lastRow="0" w:firstColumn="0" w:lastColumn="0" w:noHBand="0" w:noVBand="0"/>
      </w:tblPr>
      <w:tblGrid>
        <w:gridCol w:w="992"/>
        <w:gridCol w:w="851"/>
        <w:gridCol w:w="1984"/>
        <w:gridCol w:w="959"/>
        <w:gridCol w:w="175"/>
        <w:gridCol w:w="1135"/>
        <w:gridCol w:w="283"/>
        <w:gridCol w:w="141"/>
        <w:gridCol w:w="710"/>
        <w:gridCol w:w="108"/>
        <w:gridCol w:w="1025"/>
        <w:gridCol w:w="1951"/>
      </w:tblGrid>
      <w:tr w:rsidR="0080018A" w14:paraId="31D30B1A" w14:textId="77777777" w:rsidTr="00F26207">
        <w:trPr>
          <w:cantSplit/>
          <w:trHeight w:hRule="exact" w:val="80"/>
        </w:trPr>
        <w:tc>
          <w:tcPr>
            <w:tcW w:w="10314" w:type="dxa"/>
            <w:gridSpan w:val="12"/>
          </w:tcPr>
          <w:p w14:paraId="6EC90BB5" w14:textId="77777777" w:rsidR="0080018A" w:rsidRPr="00FC5CE9" w:rsidRDefault="0080018A" w:rsidP="00E50661">
            <w:pPr>
              <w:pStyle w:val="Heading2"/>
              <w:rPr>
                <w:sz w:val="20"/>
              </w:rPr>
            </w:pPr>
            <w:bookmarkStart w:id="0" w:name="_GoBack"/>
            <w:bookmarkEnd w:id="0"/>
          </w:p>
        </w:tc>
      </w:tr>
      <w:tr w:rsidR="0080018A" w14:paraId="0D5FDEF5" w14:textId="77777777" w:rsidTr="004F50B4">
        <w:trPr>
          <w:cantSplit/>
          <w:trHeight w:hRule="exact" w:val="80"/>
        </w:trPr>
        <w:tc>
          <w:tcPr>
            <w:tcW w:w="10314" w:type="dxa"/>
            <w:gridSpan w:val="12"/>
          </w:tcPr>
          <w:p w14:paraId="085DB11A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7FDC5EEE" w14:textId="77777777" w:rsidTr="00F1742A">
        <w:trPr>
          <w:cantSplit/>
          <w:trHeight w:hRule="exact" w:val="1826"/>
        </w:trPr>
        <w:tc>
          <w:tcPr>
            <w:tcW w:w="6096" w:type="dxa"/>
            <w:gridSpan w:val="6"/>
          </w:tcPr>
          <w:p w14:paraId="31F90C6F" w14:textId="58C41CD9" w:rsidR="0080018A" w:rsidRDefault="00FC0631" w:rsidP="00E50661">
            <w:pPr>
              <w:pStyle w:val="Heading3"/>
              <w:rPr>
                <w:sz w:val="26"/>
              </w:rPr>
            </w:pPr>
            <w:r>
              <w:rPr>
                <w:sz w:val="26"/>
              </w:rPr>
              <w:pict w14:anchorId="113ED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yfed-Powys Police Crest" style="width:61.5pt;height:75pt">
                  <v:imagedata r:id="rId8" o:title="Dyfed Powys Crest - white background"/>
                </v:shape>
              </w:pict>
            </w:r>
          </w:p>
        </w:tc>
        <w:tc>
          <w:tcPr>
            <w:tcW w:w="4218" w:type="dxa"/>
            <w:gridSpan w:val="6"/>
          </w:tcPr>
          <w:p w14:paraId="08100BEC" w14:textId="77777777" w:rsidR="0042262A" w:rsidRDefault="00F1742A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Traffic Process Unit</w:t>
            </w:r>
          </w:p>
          <w:p w14:paraId="6AA602A5" w14:textId="77777777" w:rsidR="003839BA" w:rsidRDefault="004F50B4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Business Support Unit</w:t>
            </w:r>
            <w:r w:rsidR="006863B0">
              <w:rPr>
                <w:b/>
                <w:sz w:val="16"/>
                <w:szCs w:val="16"/>
              </w:rPr>
              <w:t xml:space="preserve"> </w:t>
            </w:r>
          </w:p>
          <w:p w14:paraId="7DC070B2" w14:textId="77777777" w:rsidR="00F1742A" w:rsidRDefault="00F1742A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Dyfed Powys Police Headquarters</w:t>
            </w:r>
          </w:p>
          <w:p w14:paraId="5AB04710" w14:textId="77777777" w:rsidR="004F50B4" w:rsidRDefault="004F50B4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P.O. Box  99</w:t>
            </w:r>
          </w:p>
          <w:p w14:paraId="37A307F4" w14:textId="77777777" w:rsidR="004F50B4" w:rsidRDefault="004F50B4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Llangunnor</w:t>
            </w:r>
          </w:p>
          <w:p w14:paraId="0474FF00" w14:textId="77777777" w:rsidR="004F50B4" w:rsidRDefault="004F50B4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Carmarthenshire </w:t>
            </w:r>
          </w:p>
          <w:p w14:paraId="176750EF" w14:textId="77777777" w:rsidR="006863B0" w:rsidRDefault="004F50B4" w:rsidP="006863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SA31 2PF</w:t>
            </w:r>
          </w:p>
          <w:p w14:paraId="7198A18F" w14:textId="32EE5E8C" w:rsidR="006863B0" w:rsidRPr="006863B0" w:rsidRDefault="00FC0631" w:rsidP="006863B0">
            <w:pPr>
              <w:rPr>
                <w:b/>
                <w:sz w:val="16"/>
                <w:szCs w:val="16"/>
              </w:rPr>
            </w:pPr>
            <w:hyperlink r:id="rId9" w:history="1">
              <w:r w:rsidR="005565E9" w:rsidRPr="001C0670">
                <w:rPr>
                  <w:rStyle w:val="Hyperlink"/>
                  <w:b/>
                  <w:sz w:val="16"/>
                  <w:szCs w:val="16"/>
                </w:rPr>
                <w:t>bsu.trafficprocess.cjit@dyfed-powys.police.uk</w:t>
              </w:r>
            </w:hyperlink>
          </w:p>
          <w:p w14:paraId="077AE8C2" w14:textId="77777777" w:rsidR="004F50B4" w:rsidRDefault="004F50B4" w:rsidP="004F50B4">
            <w:pPr>
              <w:rPr>
                <w:b/>
                <w:sz w:val="16"/>
                <w:szCs w:val="16"/>
              </w:rPr>
            </w:pPr>
          </w:p>
          <w:p w14:paraId="11400D0E" w14:textId="77777777" w:rsidR="004F50B4" w:rsidRDefault="004F50B4" w:rsidP="004F50B4">
            <w:pPr>
              <w:rPr>
                <w:b/>
                <w:sz w:val="16"/>
                <w:szCs w:val="16"/>
              </w:rPr>
            </w:pPr>
          </w:p>
          <w:p w14:paraId="61419CDD" w14:textId="77777777" w:rsidR="004F50B4" w:rsidRPr="00925B04" w:rsidRDefault="004F50B4" w:rsidP="004F50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012</w:t>
            </w:r>
          </w:p>
          <w:p w14:paraId="2D2BAEC4" w14:textId="77777777" w:rsidR="00925B04" w:rsidRPr="003839BA" w:rsidRDefault="00925B04" w:rsidP="004F50B4">
            <w:pPr>
              <w:rPr>
                <w:b/>
                <w:sz w:val="16"/>
                <w:szCs w:val="16"/>
              </w:rPr>
            </w:pPr>
          </w:p>
        </w:tc>
      </w:tr>
      <w:tr w:rsidR="0080018A" w14:paraId="6AF4ED17" w14:textId="77777777" w:rsidTr="00F1742A">
        <w:trPr>
          <w:cantSplit/>
          <w:trHeight w:hRule="exact" w:val="316"/>
        </w:trPr>
        <w:tc>
          <w:tcPr>
            <w:tcW w:w="10314" w:type="dxa"/>
            <w:gridSpan w:val="12"/>
          </w:tcPr>
          <w:p w14:paraId="4432C679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3C0A1A44" w14:textId="77777777" w:rsidTr="00F26207">
        <w:trPr>
          <w:cantSplit/>
        </w:trPr>
        <w:tc>
          <w:tcPr>
            <w:tcW w:w="10314" w:type="dxa"/>
            <w:gridSpan w:val="12"/>
            <w:vAlign w:val="center"/>
          </w:tcPr>
          <w:p w14:paraId="51388317" w14:textId="77777777" w:rsidR="004F50B4" w:rsidRDefault="004F50B4" w:rsidP="004F50B4">
            <w:pPr>
              <w:pStyle w:val="Heading2"/>
              <w:jc w:val="left"/>
              <w:rPr>
                <w:sz w:val="28"/>
                <w:szCs w:val="28"/>
              </w:rPr>
            </w:pPr>
          </w:p>
          <w:p w14:paraId="0009ED64" w14:textId="77777777" w:rsidR="003839BA" w:rsidRDefault="0080018A" w:rsidP="0076167C">
            <w:pPr>
              <w:pStyle w:val="Heading2"/>
              <w:jc w:val="center"/>
              <w:rPr>
                <w:sz w:val="28"/>
                <w:szCs w:val="28"/>
              </w:rPr>
            </w:pPr>
            <w:r w:rsidRPr="00FC5CE9">
              <w:rPr>
                <w:sz w:val="28"/>
                <w:szCs w:val="28"/>
              </w:rPr>
              <w:t>Request for Police Collision Reports</w:t>
            </w:r>
            <w:r w:rsidR="00271C1F">
              <w:rPr>
                <w:sz w:val="28"/>
                <w:szCs w:val="28"/>
              </w:rPr>
              <w:t xml:space="preserve"> and</w:t>
            </w:r>
            <w:r w:rsidRPr="00FC5CE9">
              <w:rPr>
                <w:sz w:val="28"/>
                <w:szCs w:val="28"/>
              </w:rPr>
              <w:t xml:space="preserve"> Third Party Details in</w:t>
            </w:r>
          </w:p>
          <w:p w14:paraId="17E4B540" w14:textId="77777777" w:rsidR="0080018A" w:rsidRPr="00FC5CE9" w:rsidRDefault="0080018A" w:rsidP="0076167C">
            <w:pPr>
              <w:pStyle w:val="Heading2"/>
              <w:jc w:val="center"/>
              <w:rPr>
                <w:sz w:val="28"/>
                <w:szCs w:val="28"/>
              </w:rPr>
            </w:pPr>
            <w:r w:rsidRPr="00FC5CE9">
              <w:rPr>
                <w:sz w:val="28"/>
                <w:szCs w:val="28"/>
              </w:rPr>
              <w:t>Road Traffic Collisions</w:t>
            </w:r>
          </w:p>
        </w:tc>
      </w:tr>
      <w:tr w:rsidR="0080018A" w14:paraId="598E331D" w14:textId="77777777" w:rsidTr="00F26207">
        <w:trPr>
          <w:cantSplit/>
          <w:trHeight w:hRule="exact" w:val="113"/>
        </w:trPr>
        <w:tc>
          <w:tcPr>
            <w:tcW w:w="10314" w:type="dxa"/>
            <w:gridSpan w:val="12"/>
          </w:tcPr>
          <w:p w14:paraId="6A9E64CE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56E56B9D" w14:textId="77777777" w:rsidTr="00F26207">
        <w:trPr>
          <w:cantSplit/>
          <w:trHeight w:hRule="exact" w:val="113"/>
        </w:trPr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14:paraId="3F4BB82D" w14:textId="77777777" w:rsidR="0080018A" w:rsidRDefault="0080018A" w:rsidP="00E50661">
            <w:pPr>
              <w:pStyle w:val="Heading2"/>
              <w:jc w:val="left"/>
              <w:rPr>
                <w:sz w:val="36"/>
              </w:rPr>
            </w:pPr>
          </w:p>
        </w:tc>
      </w:tr>
      <w:tr w:rsidR="0080018A" w14:paraId="36AED02B" w14:textId="77777777" w:rsidTr="00F26207">
        <w:trPr>
          <w:cantSplit/>
          <w:trHeight w:hRule="exact" w:val="3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5E5B00" w14:textId="77777777" w:rsidR="0080018A" w:rsidRDefault="0080018A" w:rsidP="00E50661">
            <w:pPr>
              <w:pStyle w:val="Heading2"/>
              <w:jc w:val="left"/>
              <w:rPr>
                <w:sz w:val="24"/>
              </w:rPr>
            </w:pPr>
          </w:p>
        </w:tc>
        <w:tc>
          <w:tcPr>
            <w:tcW w:w="84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D5D73B" w14:textId="77777777" w:rsidR="0080018A" w:rsidRDefault="00697B34" w:rsidP="00697B34">
            <w:pPr>
              <w:pStyle w:val="Heading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Details Required</w:t>
            </w:r>
          </w:p>
        </w:tc>
      </w:tr>
      <w:tr w:rsidR="001A4A63" w14:paraId="63059D34" w14:textId="77777777" w:rsidTr="004D624D">
        <w:trPr>
          <w:cantSplit/>
          <w:trHeight w:hRule="exact" w:val="483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4E460" w14:textId="57B93C46" w:rsidR="001A4A63" w:rsidRDefault="001A4A63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Police Reference Number</w:t>
            </w:r>
            <w:r w:rsidR="00A053B0">
              <w:rPr>
                <w:b w:val="0"/>
                <w:bCs/>
                <w:sz w:val="20"/>
              </w:rPr>
              <w:t xml:space="preserve"> </w:t>
            </w:r>
            <w:r w:rsidR="00A053B0" w:rsidRPr="00A053B0">
              <w:rPr>
                <w:sz w:val="20"/>
              </w:rPr>
              <w:t>(Mandatory</w:t>
            </w:r>
            <w:r w:rsidR="00A053B0">
              <w:rPr>
                <w:bCs/>
                <w:sz w:val="20"/>
              </w:rPr>
              <w:t>)</w:t>
            </w:r>
          </w:p>
          <w:p w14:paraId="7E6A2025" w14:textId="77777777" w:rsidR="001A4A63" w:rsidRDefault="001A4A63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i/>
                <w:iCs/>
              </w:rPr>
              <w:t>(This should be obtained from your client)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396" w14:textId="6518518D" w:rsidR="001A4A63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Enter Police Reference Number"/>
                  <w:textInput>
                    <w:default w:val="Enter Your Police Reference Number"/>
                  </w:textInput>
                </w:ffData>
              </w:fldChar>
            </w:r>
            <w:bookmarkStart w:id="1" w:name="Text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Your Police Reference Number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"/>
          </w:p>
        </w:tc>
      </w:tr>
      <w:tr w:rsidR="0080018A" w14:paraId="48642EA3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6CD0B8" w14:textId="77777777" w:rsidR="0080018A" w:rsidRDefault="0061058F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Insurance /Solicitor’s Name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437" w14:textId="534C6313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Insurance / Solicitor’s Name"/>
                  <w:textInput>
                    <w:default w:val="Enter Your Insurance / Solicitor’s Name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Your Insurance / Solicitor’s Name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69342C6E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5E06F2" w14:textId="77777777" w:rsidR="0080018A" w:rsidRPr="0061058F" w:rsidRDefault="0061058F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Insurance/Solicitor’s Contact Number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42B0" w14:textId="18A913F5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Insurance / Solicitor’s Contact Number"/>
                  <w:textInput>
                    <w:default w:val="Enter Your Insurance / Solicitor’s Contact Number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Your Insurance / Solicitor’s Contact Number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6A74029D" w14:textId="77777777" w:rsidTr="00F26207">
        <w:trPr>
          <w:cantSplit/>
          <w:trHeight w:hRule="exact" w:val="348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977A4" w14:textId="73EC3872" w:rsidR="0080018A" w:rsidRPr="00697B34" w:rsidRDefault="0061058F" w:rsidP="00A77E80">
            <w:pPr>
              <w:pStyle w:val="Heading2"/>
              <w:jc w:val="left"/>
              <w:rPr>
                <w:bCs/>
                <w:sz w:val="20"/>
              </w:rPr>
            </w:pPr>
            <w:r w:rsidRPr="0061058F">
              <w:rPr>
                <w:b w:val="0"/>
                <w:bCs/>
                <w:sz w:val="20"/>
              </w:rPr>
              <w:t>E</w:t>
            </w:r>
            <w:r>
              <w:rPr>
                <w:b w:val="0"/>
                <w:bCs/>
                <w:sz w:val="20"/>
              </w:rPr>
              <w:t>m</w:t>
            </w:r>
            <w:r w:rsidR="00622D49" w:rsidRPr="0061058F">
              <w:rPr>
                <w:b w:val="0"/>
                <w:bCs/>
                <w:sz w:val="20"/>
              </w:rPr>
              <w:t xml:space="preserve">ail </w:t>
            </w:r>
            <w:r w:rsidR="00B946EA" w:rsidRPr="0061058F">
              <w:rPr>
                <w:b w:val="0"/>
                <w:bCs/>
                <w:sz w:val="20"/>
              </w:rPr>
              <w:t>address</w:t>
            </w:r>
            <w:r w:rsidR="00B946EA">
              <w:rPr>
                <w:b w:val="0"/>
                <w:bCs/>
                <w:sz w:val="20"/>
              </w:rPr>
              <w:t xml:space="preserve"> (</w:t>
            </w:r>
            <w:r w:rsidR="00697B34">
              <w:rPr>
                <w:bCs/>
                <w:sz w:val="20"/>
              </w:rPr>
              <w:t>Mandatory)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5D6" w14:textId="4EB69F08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Insurance / Solicitor's email address"/>
                  <w:textInput>
                    <w:default w:val="Enter Your Insurance / Solicitor's email address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Your Insurance / Solicitor's email address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1DB2A345" w14:textId="77777777" w:rsidTr="00F26207">
        <w:trPr>
          <w:cantSplit/>
          <w:trHeight w:hRule="exact" w:val="75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9532FF" w14:textId="77777777" w:rsidR="00A77E80" w:rsidRDefault="00652489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Insurance/</w:t>
            </w:r>
            <w:r w:rsidR="0080018A">
              <w:rPr>
                <w:b w:val="0"/>
                <w:bCs/>
                <w:sz w:val="20"/>
              </w:rPr>
              <w:t>Solicitor’s Return Address</w:t>
            </w:r>
            <w:r w:rsidR="007C1E8A">
              <w:rPr>
                <w:b w:val="0"/>
                <w:bCs/>
                <w:sz w:val="20"/>
              </w:rPr>
              <w:t xml:space="preserve"> </w:t>
            </w:r>
          </w:p>
          <w:p w14:paraId="19D26B68" w14:textId="77777777" w:rsidR="0080018A" w:rsidRDefault="007C1E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7C1E8A">
              <w:rPr>
                <w:b w:val="0"/>
                <w:i/>
              </w:rPr>
              <w:t>(</w:t>
            </w:r>
            <w:r w:rsidR="00E85FDF" w:rsidRPr="007C1E8A">
              <w:rPr>
                <w:b w:val="0"/>
                <w:i/>
              </w:rPr>
              <w:t>Please</w:t>
            </w:r>
            <w:r w:rsidRPr="007C1E8A">
              <w:rPr>
                <w:b w:val="0"/>
                <w:i/>
              </w:rPr>
              <w:t xml:space="preserve"> note this will be where the TPD/Report is sent)</w:t>
            </w:r>
            <w:r w:rsidR="00697B34">
              <w:rPr>
                <w:b w:val="0"/>
                <w:i/>
              </w:rPr>
              <w:t xml:space="preserve"> 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378B" w14:textId="60DBD426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Insurance / Solicitor’s Return Postal Address "/>
                  <w:textInput>
                    <w:default w:val="Enter Your Insurance / Solicitor’s Return Postal Address 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 xml:space="preserve">Enter Your Insurance / Solicitor’s Return Postal Address 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0DB259DC" w14:textId="77777777" w:rsidTr="00F26207">
        <w:trPr>
          <w:cantSplit/>
          <w:trHeight w:hRule="exact" w:val="418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2E4463" w14:textId="77777777" w:rsidR="0061058F" w:rsidRPr="00A77E80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Return Address Postcode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E41" w14:textId="388255E0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Insurance / Solicitor’s Return Address Postcode "/>
                  <w:textInput>
                    <w:default w:val="Enter Your Insurance / Solicitor’s Return Address Postcode 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 xml:space="preserve">Enter Your Insurance / Solicitor’s Return Address Postcode 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4BF8A522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2E0306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Your Reference Number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634" w14:textId="4B852A51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your Reference Number"/>
                  <w:textInput>
                    <w:default w:val="Enter Your Reference Number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Your Reference Number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578C6129" w14:textId="77777777" w:rsidTr="00B946EA">
        <w:trPr>
          <w:cantSplit/>
          <w:trHeight w:hRule="exact" w:val="579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69F3B4" w14:textId="0BC5C232" w:rsidR="0080018A" w:rsidRDefault="0080018A" w:rsidP="00A77E80">
            <w:pPr>
              <w:rPr>
                <w:b/>
              </w:rPr>
            </w:pPr>
            <w:r w:rsidRPr="0061058F">
              <w:rPr>
                <w:u w:val="single"/>
              </w:rPr>
              <w:t>Date</w:t>
            </w:r>
            <w:r>
              <w:t xml:space="preserve"> </w:t>
            </w:r>
            <w:r w:rsidR="006D2D59">
              <w:t xml:space="preserve">and </w:t>
            </w:r>
            <w:r w:rsidR="006D2D59" w:rsidRPr="0061058F">
              <w:rPr>
                <w:u w:val="single"/>
              </w:rPr>
              <w:t>time</w:t>
            </w:r>
            <w:r w:rsidR="006D2D59">
              <w:t xml:space="preserve"> </w:t>
            </w:r>
            <w:r>
              <w:t>of Incident</w:t>
            </w:r>
            <w:r w:rsidR="00B946EA">
              <w:t xml:space="preserve"> (DD.MM.YYYY) (</w:t>
            </w:r>
            <w:r w:rsidR="0061058F" w:rsidRPr="0061058F">
              <w:rPr>
                <w:b/>
              </w:rPr>
              <w:t>Mandatory)</w:t>
            </w:r>
          </w:p>
          <w:p w14:paraId="1CE3E4B1" w14:textId="5670F5AC" w:rsidR="00B946EA" w:rsidRDefault="00B946EA" w:rsidP="00A77E80"/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DE2" w14:textId="6001372C" w:rsidR="0080018A" w:rsidRDefault="00B946EA" w:rsidP="00E50661">
            <w:r>
              <w:fldChar w:fldCharType="begin">
                <w:ffData>
                  <w:name w:val=""/>
                  <w:enabled/>
                  <w:calcOnExit w:val="0"/>
                  <w:helpText w:type="text" w:val="Enter Date and Time of Incident (DD.MM.YYYY)"/>
                  <w:textInput>
                    <w:default w:val="Enter Date and Time of Incident (DD.MM.YYYY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Date and Time of Incident (DD.MM.YYYY)</w:t>
            </w:r>
            <w:r>
              <w:fldChar w:fldCharType="end"/>
            </w:r>
          </w:p>
        </w:tc>
      </w:tr>
      <w:tr w:rsidR="0080018A" w14:paraId="69BEE963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7837B0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61058F">
              <w:rPr>
                <w:b w:val="0"/>
                <w:bCs/>
                <w:sz w:val="20"/>
                <w:u w:val="single"/>
              </w:rPr>
              <w:t>Location</w:t>
            </w:r>
            <w:r w:rsidR="00A77E80">
              <w:rPr>
                <w:b w:val="0"/>
                <w:bCs/>
                <w:sz w:val="20"/>
              </w:rPr>
              <w:t xml:space="preserve"> of incident   </w:t>
            </w:r>
            <w:r w:rsidR="00A121AB" w:rsidRPr="00A121AB">
              <w:rPr>
                <w:bCs/>
                <w:sz w:val="20"/>
              </w:rPr>
              <w:t>(Mandatory</w:t>
            </w:r>
            <w:r w:rsidR="0061058F" w:rsidRPr="00A121AB">
              <w:rPr>
                <w:bCs/>
                <w:sz w:val="20"/>
              </w:rPr>
              <w:t>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33F5" w14:textId="163F77A3" w:rsidR="0080018A" w:rsidRDefault="00B946E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ocation of Incident"/>
                  <w:textInput>
                    <w:default w:val="Enter Location of Incident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Location of Incident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7F31AD66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0C5B53" w14:textId="77777777" w:rsidR="0080018A" w:rsidRPr="00697B34" w:rsidRDefault="00D626F9" w:rsidP="00A77E80">
            <w:pPr>
              <w:pStyle w:val="Heading2"/>
              <w:jc w:val="left"/>
              <w:rPr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Client’s full name</w:t>
            </w:r>
            <w:r w:rsidR="00A77E80">
              <w:rPr>
                <w:b w:val="0"/>
                <w:bCs/>
                <w:sz w:val="20"/>
              </w:rPr>
              <w:t xml:space="preserve">   </w:t>
            </w:r>
            <w:r w:rsidR="00697B34">
              <w:rPr>
                <w:b w:val="0"/>
                <w:bCs/>
                <w:sz w:val="20"/>
              </w:rPr>
              <w:t>(</w:t>
            </w:r>
            <w:r w:rsidR="00697B34">
              <w:rPr>
                <w:bCs/>
                <w:sz w:val="20"/>
              </w:rPr>
              <w:t>Mandatory)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042" w14:textId="6387E129" w:rsidR="0080018A" w:rsidRDefault="00B946E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Full Name"/>
                  <w:textInput>
                    <w:default w:val="Enter Client's Full Name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Client's Full Name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22BA829A" w14:textId="77777777" w:rsidTr="00F26207">
        <w:trPr>
          <w:cantSplit/>
          <w:trHeight w:hRule="exact" w:val="397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D611B3" w14:textId="77777777" w:rsidR="0080018A" w:rsidRDefault="00D626F9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Driver’s Name if different from above </w:t>
            </w:r>
            <w:r>
              <w:rPr>
                <w:b w:val="0"/>
                <w:bCs/>
                <w:i/>
                <w:iCs/>
                <w:sz w:val="18"/>
              </w:rPr>
              <w:t>(if applicable</w:t>
            </w:r>
            <w:r w:rsidR="0061058F">
              <w:rPr>
                <w:b w:val="0"/>
                <w:bCs/>
                <w:i/>
                <w:iCs/>
                <w:sz w:val="18"/>
              </w:rPr>
              <w:t>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C61" w14:textId="54059470" w:rsidR="0080018A" w:rsidRDefault="00D96A6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river's Name if different from above"/>
                  <w:textInput>
                    <w:default w:val="Enter Driver's Name If Different From Above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Driver's Name If Different From Above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</w:tr>
      <w:tr w:rsidR="0080018A" w14:paraId="37B49346" w14:textId="77777777" w:rsidTr="00B946EA">
        <w:trPr>
          <w:cantSplit/>
          <w:trHeight w:hRule="exact" w:val="789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310DDB" w14:textId="77777777" w:rsidR="0080018A" w:rsidRDefault="0080018A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Vehicle Registration Number(s) </w:t>
            </w:r>
            <w:r>
              <w:rPr>
                <w:b w:val="0"/>
                <w:bCs/>
                <w:i/>
                <w:iCs/>
                <w:sz w:val="18"/>
              </w:rPr>
              <w:t>(if applicable)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D8870" w14:textId="5AA1A8F1" w:rsidR="0080018A" w:rsidRDefault="00B946E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Vehicle Registration Number"/>
                  <w:textInput>
                    <w:default w:val="Enter Vehicle Registration Number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Vehicle Registration Number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81084" w14:textId="56CF2D28" w:rsidR="0080018A" w:rsidRDefault="00B946E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Enter Vehicle Registration Number"/>
                  <w:textInput>
                    <w:default w:val="Enter Vehicle Registration Number"/>
                  </w:textInput>
                </w:ffData>
              </w:fldChar>
            </w:r>
            <w:bookmarkStart w:id="2" w:name="Text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Vehicle Registration Number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45F" w14:textId="5E6D7A05" w:rsidR="0080018A" w:rsidRDefault="00B946EA" w:rsidP="00E50661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Enter Vehicle Registration Number"/>
                  <w:textInput>
                    <w:default w:val="Enter Vehicle Registration Number"/>
                  </w:textInput>
                </w:ffData>
              </w:fldChar>
            </w:r>
            <w:bookmarkStart w:id="3" w:name="Text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Vehicle Registration Number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3"/>
          </w:p>
        </w:tc>
      </w:tr>
      <w:tr w:rsidR="00697B34" w14:paraId="3A1A7A86" w14:textId="77777777" w:rsidTr="00F26207">
        <w:trPr>
          <w:cantSplit/>
          <w:trHeight w:hRule="exact" w:val="571"/>
        </w:trPr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82B834" w14:textId="77777777" w:rsidR="00697B34" w:rsidRDefault="00697B34" w:rsidP="00A77E80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Information Required </w:t>
            </w:r>
            <w:r>
              <w:rPr>
                <w:b w:val="0"/>
                <w:bCs/>
                <w:i/>
                <w:iCs/>
              </w:rPr>
              <w:t>(Please cross)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15937" w14:textId="7F9B8F20" w:rsidR="00697B34" w:rsidRDefault="00B946EA" w:rsidP="00A16966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Tick for Third Party Details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b w:val="0"/>
                <w:bCs/>
                <w:sz w:val="20"/>
              </w:rPr>
              <w:instrText xml:space="preserve"> FORMCHECKBOX </w:instrText>
            </w:r>
            <w:r w:rsidR="00FC0631">
              <w:rPr>
                <w:b w:val="0"/>
                <w:bCs/>
                <w:sz w:val="20"/>
              </w:rPr>
            </w:r>
            <w:r w:rsidR="00FC0631"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bookmarkEnd w:id="4"/>
            <w:r w:rsidR="00697B34">
              <w:rPr>
                <w:b w:val="0"/>
                <w:bCs/>
                <w:sz w:val="20"/>
              </w:rPr>
              <w:t xml:space="preserve">  Third Party Details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60E8" w14:textId="006FD481" w:rsidR="00AA0B2F" w:rsidRPr="0042262A" w:rsidRDefault="00B946EA" w:rsidP="0042262A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Tick for Police Report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b w:val="0"/>
                <w:bCs/>
                <w:sz w:val="20"/>
              </w:rPr>
              <w:instrText xml:space="preserve"> FORMCHECKBOX </w:instrText>
            </w:r>
            <w:r w:rsidR="00FC0631">
              <w:rPr>
                <w:b w:val="0"/>
                <w:bCs/>
                <w:sz w:val="20"/>
              </w:rPr>
            </w:r>
            <w:r w:rsidR="00FC0631"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sz w:val="20"/>
              </w:rPr>
              <w:fldChar w:fldCharType="end"/>
            </w:r>
            <w:bookmarkEnd w:id="5"/>
            <w:r w:rsidR="00697B34">
              <w:rPr>
                <w:b w:val="0"/>
                <w:bCs/>
                <w:sz w:val="20"/>
              </w:rPr>
              <w:t xml:space="preserve">  Police Report</w:t>
            </w:r>
          </w:p>
        </w:tc>
      </w:tr>
      <w:tr w:rsidR="00697B34" w14:paraId="1E2EDDED" w14:textId="77777777" w:rsidTr="00F26207">
        <w:trPr>
          <w:cantSplit/>
        </w:trPr>
        <w:tc>
          <w:tcPr>
            <w:tcW w:w="10314" w:type="dxa"/>
            <w:gridSpan w:val="12"/>
            <w:vAlign w:val="center"/>
          </w:tcPr>
          <w:p w14:paraId="24DB4325" w14:textId="77777777" w:rsidR="003839BA" w:rsidRDefault="003839BA" w:rsidP="00697B34">
            <w:pPr>
              <w:spacing w:after="40"/>
              <w:jc w:val="both"/>
              <w:rPr>
                <w:b/>
                <w:bCs/>
              </w:rPr>
            </w:pPr>
          </w:p>
          <w:p w14:paraId="0AAB9B77" w14:textId="77777777" w:rsidR="00925B04" w:rsidRDefault="00925B04" w:rsidP="00697B34">
            <w:pPr>
              <w:spacing w:after="40"/>
              <w:jc w:val="both"/>
              <w:rPr>
                <w:b/>
                <w:bCs/>
              </w:rPr>
            </w:pPr>
          </w:p>
          <w:p w14:paraId="7477E078" w14:textId="77777777" w:rsidR="00697B34" w:rsidRDefault="00697B34" w:rsidP="00697B34">
            <w:pPr>
              <w:spacing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State here any other documentation you require</w:t>
            </w:r>
            <w:r w:rsidR="00AA0B2F">
              <w:rPr>
                <w:b/>
                <w:bCs/>
              </w:rPr>
              <w:t xml:space="preserve"> </w:t>
            </w:r>
            <w:r w:rsidR="003839BA">
              <w:rPr>
                <w:b/>
                <w:bCs/>
              </w:rPr>
              <w:t>(</w:t>
            </w:r>
            <w:r w:rsidR="00AA0B2F">
              <w:rPr>
                <w:b/>
                <w:bCs/>
              </w:rPr>
              <w:t>dependant on availability</w:t>
            </w:r>
            <w:r>
              <w:rPr>
                <w:b/>
                <w:bCs/>
              </w:rPr>
              <w:t>)</w:t>
            </w:r>
            <w:r w:rsidR="003839BA">
              <w:rPr>
                <w:b/>
                <w:bCs/>
              </w:rPr>
              <w:t>:</w:t>
            </w:r>
          </w:p>
          <w:p w14:paraId="35EB5D4C" w14:textId="77777777" w:rsidR="00697B34" w:rsidRDefault="00697B34" w:rsidP="00697B34">
            <w:pPr>
              <w:spacing w:after="40"/>
              <w:jc w:val="both"/>
              <w:rPr>
                <w:b/>
                <w:bCs/>
              </w:rPr>
            </w:pPr>
          </w:p>
          <w:p w14:paraId="2166F046" w14:textId="77777777" w:rsidR="00925B04" w:rsidRDefault="00925B04" w:rsidP="00697B34">
            <w:pPr>
              <w:spacing w:after="40"/>
              <w:jc w:val="both"/>
              <w:rPr>
                <w:b/>
                <w:bCs/>
              </w:rPr>
            </w:pPr>
          </w:p>
          <w:p w14:paraId="051C61BC" w14:textId="77777777" w:rsidR="00AA745A" w:rsidRDefault="00F26207" w:rsidP="00AA745A">
            <w:pPr>
              <w:rPr>
                <w:b/>
                <w:bCs/>
              </w:rPr>
            </w:pPr>
            <w:r>
              <w:rPr>
                <w:b/>
                <w:bCs/>
              </w:rPr>
              <w:t>Costs and payment</w:t>
            </w:r>
            <w:r w:rsidR="00AA0B2F" w:rsidRPr="003839BA">
              <w:rPr>
                <w:b/>
                <w:bCs/>
              </w:rPr>
              <w:t xml:space="preserve"> </w:t>
            </w:r>
          </w:p>
          <w:p w14:paraId="2CDE1488" w14:textId="77777777" w:rsidR="00F26207" w:rsidRDefault="00F26207" w:rsidP="00AA745A">
            <w:pPr>
              <w:rPr>
                <w:b/>
                <w:bCs/>
              </w:rPr>
            </w:pPr>
          </w:p>
          <w:p w14:paraId="51E0EBE8" w14:textId="0B3DCB72" w:rsidR="006863B0" w:rsidRDefault="005338A6" w:rsidP="005338A6">
            <w:pPr>
              <w:spacing w:after="40"/>
              <w:jc w:val="both"/>
              <w:rPr>
                <w:rFonts w:cs="Arial"/>
                <w:color w:val="1F2025"/>
              </w:rPr>
            </w:pPr>
            <w:r w:rsidRPr="005338A6">
              <w:rPr>
                <w:rFonts w:cs="Arial"/>
                <w:color w:val="1F2025"/>
              </w:rPr>
              <w:t>We'll be in touch about what information we can provide, what it will cost and how you can pay via BACs.</w:t>
            </w:r>
          </w:p>
          <w:p w14:paraId="62DCDDF8" w14:textId="77777777" w:rsidR="005338A6" w:rsidRDefault="005338A6" w:rsidP="005338A6">
            <w:pPr>
              <w:spacing w:after="40"/>
              <w:jc w:val="both"/>
              <w:rPr>
                <w:rFonts w:cs="Arial"/>
                <w:color w:val="1F2025"/>
              </w:rPr>
            </w:pPr>
          </w:p>
          <w:p w14:paraId="3CC70058" w14:textId="3D90FA51" w:rsidR="006863B0" w:rsidRPr="006863B0" w:rsidRDefault="006863B0" w:rsidP="006863B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t xml:space="preserve">For any enquiries please ring 01267 239102 (Monday-Friday between 09:30am – 12.30pm) or alternatively email us on </w:t>
            </w:r>
            <w:hyperlink r:id="rId10" w:history="1">
              <w:r w:rsidR="005565E9" w:rsidRPr="001C0670">
                <w:rPr>
                  <w:rStyle w:val="Hyperlink"/>
                  <w:b/>
                  <w:sz w:val="16"/>
                  <w:szCs w:val="16"/>
                </w:rPr>
                <w:t>bsu.trafficprocess.cjit@dyfed-powys.police.uk</w:t>
              </w:r>
            </w:hyperlink>
          </w:p>
          <w:p w14:paraId="71E5F682" w14:textId="77777777" w:rsidR="003839BA" w:rsidRDefault="003839BA" w:rsidP="003839BA">
            <w:pPr>
              <w:spacing w:after="40"/>
              <w:jc w:val="both"/>
              <w:rPr>
                <w:b/>
                <w:bCs/>
              </w:rPr>
            </w:pPr>
          </w:p>
        </w:tc>
      </w:tr>
      <w:tr w:rsidR="00697B34" w14:paraId="56B92B8D" w14:textId="77777777" w:rsidTr="00F26207">
        <w:trPr>
          <w:cantSplit/>
          <w:trHeight w:hRule="exact" w:val="113"/>
        </w:trPr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14:paraId="07049AF4" w14:textId="77777777" w:rsidR="00697B34" w:rsidRDefault="00697B34" w:rsidP="00697B34">
            <w:pPr>
              <w:pStyle w:val="Heading2"/>
              <w:jc w:val="left"/>
              <w:rPr>
                <w:sz w:val="36"/>
              </w:rPr>
            </w:pPr>
          </w:p>
        </w:tc>
      </w:tr>
      <w:tr w:rsidR="00697B34" w14:paraId="00C2555E" w14:textId="77777777" w:rsidTr="00562946">
        <w:trPr>
          <w:cantSplit/>
          <w:trHeight w:hRule="exact" w:val="9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C8A0CF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N</w:t>
            </w:r>
            <w:bookmarkStart w:id="6" w:name="Text3"/>
            <w:r>
              <w:rPr>
                <w:b w:val="0"/>
                <w:bCs/>
                <w:sz w:val="20"/>
              </w:rPr>
              <w:t>ame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DD8" w14:textId="6E9E5DE1" w:rsidR="00697B34" w:rsidRDefault="00D96A6A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Full Name of Person Completing This Form."/>
                  <w:textInput>
                    <w:default w:val="Enter Full Name of Person Completing This Form"/>
                  </w:textInput>
                </w:ffData>
              </w:fldChar>
            </w:r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Enter Full Name of Person Completing This Form</w:t>
            </w:r>
            <w:r>
              <w:rPr>
                <w:b w:val="0"/>
                <w:bCs/>
                <w:sz w:val="20"/>
              </w:rPr>
              <w:fldChar w:fldCharType="end"/>
            </w:r>
          </w:p>
        </w:tc>
        <w:bookmarkEnd w:id="6"/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C48D98" w14:textId="102AB544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Date</w:t>
            </w:r>
            <w:r w:rsidR="00D96A6A">
              <w:rPr>
                <w:b w:val="0"/>
                <w:bCs/>
                <w:sz w:val="20"/>
              </w:rPr>
              <w:t xml:space="preserve"> (DD.MM.YYYY)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F029" w14:textId="0BD2D063" w:rsidR="00697B34" w:rsidRDefault="00562946" w:rsidP="00697B34">
            <w:r>
              <w:fldChar w:fldCharType="begin">
                <w:ffData>
                  <w:name w:val=""/>
                  <w:enabled/>
                  <w:calcOnExit w:val="0"/>
                  <w:helpText w:type="text" w:val="Enter Signing Date (DD.MM.YYYY)"/>
                  <w:textInput>
                    <w:default w:val="Enter Signing 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Signing Date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A23D1F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Signed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B36" w14:textId="77777777" w:rsidR="00697B34" w:rsidRDefault="00697B34" w:rsidP="00697B3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697B34" w14:paraId="66F7F13B" w14:textId="77777777" w:rsidTr="00F26207">
        <w:trPr>
          <w:cantSplit/>
          <w:trHeight w:hRule="exact" w:val="113"/>
        </w:trPr>
        <w:tc>
          <w:tcPr>
            <w:tcW w:w="10314" w:type="dxa"/>
            <w:gridSpan w:val="12"/>
            <w:tcBorders>
              <w:top w:val="single" w:sz="4" w:space="0" w:color="auto"/>
            </w:tcBorders>
          </w:tcPr>
          <w:p w14:paraId="3A519618" w14:textId="77777777" w:rsidR="00697B34" w:rsidRDefault="00697B34" w:rsidP="00697B34">
            <w:pPr>
              <w:pStyle w:val="Heading2"/>
              <w:jc w:val="left"/>
              <w:rPr>
                <w:sz w:val="36"/>
              </w:rPr>
            </w:pPr>
          </w:p>
        </w:tc>
      </w:tr>
      <w:tr w:rsidR="00697B34" w14:paraId="62FC8561" w14:textId="77777777" w:rsidTr="00F26207">
        <w:trPr>
          <w:cantSplit/>
        </w:trPr>
        <w:tc>
          <w:tcPr>
            <w:tcW w:w="10314" w:type="dxa"/>
            <w:gridSpan w:val="12"/>
          </w:tcPr>
          <w:p w14:paraId="50EE59EC" w14:textId="77777777" w:rsidR="00697B34" w:rsidRDefault="00697B34" w:rsidP="00697B34">
            <w:pPr>
              <w:pStyle w:val="Heading2"/>
              <w:jc w:val="both"/>
              <w:rPr>
                <w:sz w:val="20"/>
              </w:rPr>
            </w:pPr>
          </w:p>
        </w:tc>
      </w:tr>
      <w:tr w:rsidR="00697B34" w14:paraId="682CBDC9" w14:textId="77777777" w:rsidTr="00F26207">
        <w:trPr>
          <w:cantSplit/>
          <w:trHeight w:hRule="exact" w:val="113"/>
        </w:trPr>
        <w:tc>
          <w:tcPr>
            <w:tcW w:w="10314" w:type="dxa"/>
            <w:gridSpan w:val="12"/>
          </w:tcPr>
          <w:p w14:paraId="0C95C17E" w14:textId="77777777" w:rsidR="00697B34" w:rsidRDefault="00697B34" w:rsidP="00697B34">
            <w:pPr>
              <w:pStyle w:val="Heading2"/>
              <w:jc w:val="left"/>
              <w:rPr>
                <w:sz w:val="36"/>
              </w:rPr>
            </w:pPr>
          </w:p>
        </w:tc>
      </w:tr>
    </w:tbl>
    <w:p w14:paraId="16A839D9" w14:textId="77777777" w:rsidR="0080018A" w:rsidRDefault="0080018A" w:rsidP="00E50661">
      <w:pPr>
        <w:spacing w:before="40"/>
        <w:jc w:val="both"/>
      </w:pPr>
    </w:p>
    <w:sectPr w:rsidR="008001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DD41D" w14:textId="77777777" w:rsidR="00655DEC" w:rsidRDefault="00655DEC">
      <w:r>
        <w:separator/>
      </w:r>
    </w:p>
  </w:endnote>
  <w:endnote w:type="continuationSeparator" w:id="0">
    <w:p w14:paraId="063A9FAF" w14:textId="77777777" w:rsidR="00655DEC" w:rsidRDefault="0065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991B" w14:textId="77777777" w:rsidR="00AA1ADD" w:rsidRDefault="00AA1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D6125" w14:textId="77777777" w:rsidR="00AA1ADD" w:rsidRDefault="00AA1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8F88" w14:textId="77777777" w:rsidR="00AA1ADD" w:rsidRDefault="00AA1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A1258" w14:textId="77777777" w:rsidR="00655DEC" w:rsidRDefault="00655DEC">
      <w:r>
        <w:separator/>
      </w:r>
    </w:p>
  </w:footnote>
  <w:footnote w:type="continuationSeparator" w:id="0">
    <w:p w14:paraId="0E7FB43C" w14:textId="77777777" w:rsidR="00655DEC" w:rsidRDefault="0065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7304" w14:textId="77777777" w:rsidR="00AA1ADD" w:rsidRDefault="00AA1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746D4" w14:textId="77777777" w:rsidR="00AA745A" w:rsidRDefault="00AA745A">
    <w:pPr>
      <w:pStyle w:val="Header"/>
      <w:jc w:val="center"/>
      <w:rPr>
        <w:b/>
      </w:rPr>
    </w:pPr>
    <w:r>
      <w:rPr>
        <w:b/>
      </w:rPr>
      <w:t>RESTRICTED</w:t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00E1" w14:textId="77777777" w:rsidR="00AA1ADD" w:rsidRDefault="00AA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D01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57"/>
    <w:rsid w:val="0002608E"/>
    <w:rsid w:val="0006548D"/>
    <w:rsid w:val="000B35F9"/>
    <w:rsid w:val="000E493F"/>
    <w:rsid w:val="000F6044"/>
    <w:rsid w:val="00121A57"/>
    <w:rsid w:val="0015481F"/>
    <w:rsid w:val="001748A0"/>
    <w:rsid w:val="001A4A63"/>
    <w:rsid w:val="001D44E0"/>
    <w:rsid w:val="001D4898"/>
    <w:rsid w:val="0021189C"/>
    <w:rsid w:val="00212C46"/>
    <w:rsid w:val="00214451"/>
    <w:rsid w:val="002279BA"/>
    <w:rsid w:val="00233C06"/>
    <w:rsid w:val="00234D4E"/>
    <w:rsid w:val="00250788"/>
    <w:rsid w:val="002576AD"/>
    <w:rsid w:val="002609E6"/>
    <w:rsid w:val="00271C1F"/>
    <w:rsid w:val="00276392"/>
    <w:rsid w:val="0029395E"/>
    <w:rsid w:val="002C1A28"/>
    <w:rsid w:val="00304081"/>
    <w:rsid w:val="00306D1E"/>
    <w:rsid w:val="0031234A"/>
    <w:rsid w:val="00312FC3"/>
    <w:rsid w:val="0032089A"/>
    <w:rsid w:val="003528F8"/>
    <w:rsid w:val="00365761"/>
    <w:rsid w:val="003839BA"/>
    <w:rsid w:val="00386492"/>
    <w:rsid w:val="003C1CB3"/>
    <w:rsid w:val="00410BEA"/>
    <w:rsid w:val="0042262A"/>
    <w:rsid w:val="004464F8"/>
    <w:rsid w:val="00456DC9"/>
    <w:rsid w:val="0047505C"/>
    <w:rsid w:val="004B07DE"/>
    <w:rsid w:val="004B4E9C"/>
    <w:rsid w:val="004C2BE3"/>
    <w:rsid w:val="004D624D"/>
    <w:rsid w:val="004F3E3E"/>
    <w:rsid w:val="004F4088"/>
    <w:rsid w:val="004F50B4"/>
    <w:rsid w:val="004F51EF"/>
    <w:rsid w:val="005027BF"/>
    <w:rsid w:val="00511B05"/>
    <w:rsid w:val="0052055B"/>
    <w:rsid w:val="0052774D"/>
    <w:rsid w:val="00530E50"/>
    <w:rsid w:val="005338A6"/>
    <w:rsid w:val="00536D16"/>
    <w:rsid w:val="005565E9"/>
    <w:rsid w:val="00562946"/>
    <w:rsid w:val="00573B18"/>
    <w:rsid w:val="0057440E"/>
    <w:rsid w:val="005A4A09"/>
    <w:rsid w:val="005D1527"/>
    <w:rsid w:val="005F2490"/>
    <w:rsid w:val="005F3594"/>
    <w:rsid w:val="005F3BC6"/>
    <w:rsid w:val="00604B3C"/>
    <w:rsid w:val="0060791F"/>
    <w:rsid w:val="0061058F"/>
    <w:rsid w:val="00622D49"/>
    <w:rsid w:val="00637281"/>
    <w:rsid w:val="00652489"/>
    <w:rsid w:val="00655DEC"/>
    <w:rsid w:val="00662B0D"/>
    <w:rsid w:val="006863B0"/>
    <w:rsid w:val="00697B34"/>
    <w:rsid w:val="006A7909"/>
    <w:rsid w:val="006D2D59"/>
    <w:rsid w:val="006D5FAE"/>
    <w:rsid w:val="006E580E"/>
    <w:rsid w:val="00701420"/>
    <w:rsid w:val="00724B4A"/>
    <w:rsid w:val="00747B13"/>
    <w:rsid w:val="0076167C"/>
    <w:rsid w:val="0076415D"/>
    <w:rsid w:val="00775C25"/>
    <w:rsid w:val="007866E7"/>
    <w:rsid w:val="007931D0"/>
    <w:rsid w:val="007C1E8A"/>
    <w:rsid w:val="007D327D"/>
    <w:rsid w:val="007D5620"/>
    <w:rsid w:val="007F25E6"/>
    <w:rsid w:val="0080018A"/>
    <w:rsid w:val="00801614"/>
    <w:rsid w:val="00827D95"/>
    <w:rsid w:val="008444EB"/>
    <w:rsid w:val="008B70FB"/>
    <w:rsid w:val="008C7001"/>
    <w:rsid w:val="008E1856"/>
    <w:rsid w:val="008F2882"/>
    <w:rsid w:val="00925B04"/>
    <w:rsid w:val="0093026D"/>
    <w:rsid w:val="00937EDA"/>
    <w:rsid w:val="00956955"/>
    <w:rsid w:val="0096136E"/>
    <w:rsid w:val="009B2081"/>
    <w:rsid w:val="009C1ABA"/>
    <w:rsid w:val="009E75F7"/>
    <w:rsid w:val="009F7076"/>
    <w:rsid w:val="009F72C8"/>
    <w:rsid w:val="00A021B8"/>
    <w:rsid w:val="00A04F70"/>
    <w:rsid w:val="00A053B0"/>
    <w:rsid w:val="00A121AB"/>
    <w:rsid w:val="00A16966"/>
    <w:rsid w:val="00A459E5"/>
    <w:rsid w:val="00A71884"/>
    <w:rsid w:val="00A77E80"/>
    <w:rsid w:val="00A81A50"/>
    <w:rsid w:val="00A87C17"/>
    <w:rsid w:val="00AA0B2F"/>
    <w:rsid w:val="00AA1ADD"/>
    <w:rsid w:val="00AA745A"/>
    <w:rsid w:val="00AB7943"/>
    <w:rsid w:val="00AD43E3"/>
    <w:rsid w:val="00B003DE"/>
    <w:rsid w:val="00B1123D"/>
    <w:rsid w:val="00B23DE6"/>
    <w:rsid w:val="00B37345"/>
    <w:rsid w:val="00B946EA"/>
    <w:rsid w:val="00B963E2"/>
    <w:rsid w:val="00BA5BA6"/>
    <w:rsid w:val="00BF2822"/>
    <w:rsid w:val="00C01D30"/>
    <w:rsid w:val="00C06379"/>
    <w:rsid w:val="00C454AE"/>
    <w:rsid w:val="00C93007"/>
    <w:rsid w:val="00CA1B1E"/>
    <w:rsid w:val="00CC11BB"/>
    <w:rsid w:val="00CD0BF8"/>
    <w:rsid w:val="00CE7596"/>
    <w:rsid w:val="00D05F8D"/>
    <w:rsid w:val="00D06CAA"/>
    <w:rsid w:val="00D62021"/>
    <w:rsid w:val="00D626F9"/>
    <w:rsid w:val="00D658C0"/>
    <w:rsid w:val="00D702D1"/>
    <w:rsid w:val="00D809F8"/>
    <w:rsid w:val="00D95DFB"/>
    <w:rsid w:val="00D96A6A"/>
    <w:rsid w:val="00D97C62"/>
    <w:rsid w:val="00DC4F57"/>
    <w:rsid w:val="00E30B80"/>
    <w:rsid w:val="00E471DF"/>
    <w:rsid w:val="00E50661"/>
    <w:rsid w:val="00E85FDF"/>
    <w:rsid w:val="00E9667F"/>
    <w:rsid w:val="00EB102E"/>
    <w:rsid w:val="00EB4120"/>
    <w:rsid w:val="00EB6290"/>
    <w:rsid w:val="00EE409C"/>
    <w:rsid w:val="00F1742A"/>
    <w:rsid w:val="00F2004A"/>
    <w:rsid w:val="00F26207"/>
    <w:rsid w:val="00F312E0"/>
    <w:rsid w:val="00F7703C"/>
    <w:rsid w:val="00FC0631"/>
    <w:rsid w:val="00FC5CE9"/>
    <w:rsid w:val="00FE2590"/>
    <w:rsid w:val="00FE4720"/>
    <w:rsid w:val="00FF1D44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4897368"/>
  <w15:chartTrackingRefBased/>
  <w15:docId w15:val="{E2FBA18B-3B1F-A049-9244-DD38EAE1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365761"/>
    <w:rPr>
      <w:rFonts w:ascii="Tahoma" w:hAnsi="Tahoma" w:cs="Tahoma"/>
      <w:sz w:val="16"/>
      <w:szCs w:val="16"/>
    </w:rPr>
  </w:style>
  <w:style w:type="character" w:styleId="Hyperlink">
    <w:name w:val="Hyperlink"/>
    <w:rsid w:val="00D702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62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su.trafficprocess.cjit@dyfed-powys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u.trafficprocess.cjit@dyfed-powys.police.uk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c606299\Local%2520Settings\Temporary%2520Internet%2520Files\Content.IE5\WD6RSPMV\518%255b1%25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6245-26C9-4F21-BB9F-77EFA413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518%5b1%5d</Template>
  <TotalTime>32</TotalTime>
  <Pages>1</Pages>
  <Words>257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Reports, Third Party Details and Officer Interviews in Road Traffic Collisions</vt:lpstr>
    </vt:vector>
  </TitlesOfParts>
  <Company>Metropolitan Police Service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Reports, Third Party Details and Officer Interviews in Road Traffic Collisions</dc:title>
  <dc:subject/>
  <dc:creator>Marie Clarke</dc:creator>
  <cp:keywords/>
  <dc:description/>
  <cp:lastModifiedBy>Martin Sarah - Communication &amp; Engagement</cp:lastModifiedBy>
  <cp:revision>6</cp:revision>
  <cp:lastPrinted>2018-06-29T16:33:00Z</cp:lastPrinted>
  <dcterms:created xsi:type="dcterms:W3CDTF">2025-04-09T13:01:00Z</dcterms:created>
  <dcterms:modified xsi:type="dcterms:W3CDTF">2025-04-11T14:32:00Z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94178b63-1c16-4adc-aca3-88e30223b5c1</vt:lpwstr>
  </property>
  <property fmtid="{D5CDD505-2E9C-101B-9397-08002B2CF9AE}" pid="3" name="MSIP_Label_7beefdff-6834-454f-be00-a68b5bc5f471_Enabled">
    <vt:lpwstr>true</vt:lpwstr>
  </property>
  <property fmtid="{D5CDD505-2E9C-101B-9397-08002B2CF9AE}" pid="4" name="MSIP_Label_7beefdff-6834-454f-be00-a68b5bc5f471_SetDate">
    <vt:lpwstr>2022-07-25T12:34:42Z</vt:lpwstr>
  </property>
  <property fmtid="{D5CDD505-2E9C-101B-9397-08002B2CF9AE}" pid="5" name="MSIP_Label_7beefdff-6834-454f-be00-a68b5bc5f471_Method">
    <vt:lpwstr>Standard</vt:lpwstr>
  </property>
  <property fmtid="{D5CDD505-2E9C-101B-9397-08002B2CF9AE}" pid="6" name="MSIP_Label_7beefdff-6834-454f-be00-a68b5bc5f471_Name">
    <vt:lpwstr>OFFICIAL</vt:lpwstr>
  </property>
  <property fmtid="{D5CDD505-2E9C-101B-9397-08002B2CF9AE}" pid="7" name="MSIP_Label_7beefdff-6834-454f-be00-a68b5bc5f471_SiteId">
    <vt:lpwstr>39683655-1d97-4b22-be8c-246da0f47a41</vt:lpwstr>
  </property>
  <property fmtid="{D5CDD505-2E9C-101B-9397-08002B2CF9AE}" pid="8" name="MSIP_Label_7beefdff-6834-454f-be00-a68b5bc5f471_ActionId">
    <vt:lpwstr>a750075d-9910-4dd5-b677-19ea2e05eadc</vt:lpwstr>
  </property>
  <property fmtid="{D5CDD505-2E9C-101B-9397-08002B2CF9AE}" pid="9" name="MSIP_Label_7beefdff-6834-454f-be00-a68b5bc5f471_ContentBits">
    <vt:lpwstr>0</vt:lpwstr>
  </property>
</Properties>
</file>